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9FAC0" w14:textId="77777777" w:rsidR="00506C9F" w:rsidRPr="00506C9F" w:rsidRDefault="00D37F8E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506C9F">
        <w:rPr>
          <w:rFonts w:eastAsia="Times New Roman" w:cs="Courier New"/>
          <w:bCs/>
          <w:color w:val="000000"/>
          <w:spacing w:val="-1"/>
          <w:sz w:val="22"/>
        </w:rPr>
        <w:t>H04.</w:t>
      </w:r>
      <w:r w:rsidRPr="00506C9F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A93762" w:rsidRPr="00506C9F">
        <w:rPr>
          <w:rFonts w:eastAsia="Times New Roman" w:cs="Courier New"/>
          <w:b/>
          <w:color w:val="000000"/>
          <w:spacing w:val="-1"/>
          <w:sz w:val="22"/>
        </w:rPr>
        <w:t>He Knows My Name</w:t>
      </w:r>
    </w:p>
    <w:p w14:paraId="4C304D15" w14:textId="77777777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0A0568C" w14:textId="7752F149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 xml:space="preserve">[Verse </w:t>
      </w:r>
      <w:r w:rsidR="00A93762" w:rsidRPr="00506C9F">
        <w:rPr>
          <w:rFonts w:eastAsia="Times New Roman" w:cs="Courier New"/>
          <w:color w:val="000000"/>
          <w:spacing w:val="-1"/>
          <w:sz w:val="22"/>
        </w:rPr>
        <w:t>1</w:t>
      </w:r>
      <w:r w:rsidRPr="00506C9F">
        <w:rPr>
          <w:rFonts w:eastAsia="Times New Roman" w:cs="Courier New"/>
          <w:color w:val="000000"/>
          <w:spacing w:val="-1"/>
          <w:sz w:val="22"/>
        </w:rPr>
        <w:t>]</w:t>
      </w:r>
    </w:p>
    <w:p w14:paraId="505F1BBD" w14:textId="4A635AD4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D2F640E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I have a maker</w:t>
      </w:r>
    </w:p>
    <w:p w14:paraId="1364168B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formed my heart</w:t>
      </w:r>
    </w:p>
    <w:p w14:paraId="76C20432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Before even time began</w:t>
      </w:r>
    </w:p>
    <w:p w14:paraId="245C1F24" w14:textId="01C17C16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My life was in his hands</w:t>
      </w:r>
    </w:p>
    <w:p w14:paraId="1E37B923" w14:textId="77777777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6B22783" w14:textId="38C3D3C5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[Chorus]</w:t>
      </w:r>
    </w:p>
    <w:p w14:paraId="74811DB3" w14:textId="02252968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DDC5575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knows my name</w:t>
      </w:r>
    </w:p>
    <w:p w14:paraId="3001F20C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knows my every thought</w:t>
      </w:r>
    </w:p>
    <w:p w14:paraId="486A46A9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sees each tear that falls</w:t>
      </w:r>
    </w:p>
    <w:p w14:paraId="4EB1CEE0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And he hears me when I call</w:t>
      </w:r>
    </w:p>
    <w:p w14:paraId="57587BC7" w14:textId="77777777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C5E758A" w14:textId="52CF9039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 xml:space="preserve">[Verse </w:t>
      </w:r>
      <w:r w:rsidR="00A93762" w:rsidRPr="00506C9F">
        <w:rPr>
          <w:rFonts w:eastAsia="Times New Roman" w:cs="Courier New"/>
          <w:color w:val="000000"/>
          <w:spacing w:val="-1"/>
          <w:sz w:val="22"/>
        </w:rPr>
        <w:t>2</w:t>
      </w:r>
      <w:r w:rsidRPr="00506C9F">
        <w:rPr>
          <w:rFonts w:eastAsia="Times New Roman" w:cs="Courier New"/>
          <w:color w:val="000000"/>
          <w:spacing w:val="-1"/>
          <w:sz w:val="22"/>
        </w:rPr>
        <w:t>]</w:t>
      </w:r>
    </w:p>
    <w:p w14:paraId="18304EB5" w14:textId="5BA2B74A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AF832E4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I have a father</w:t>
      </w:r>
    </w:p>
    <w:p w14:paraId="4D658A40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calls me his own</w:t>
      </w:r>
    </w:p>
    <w:p w14:paraId="78C3C916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will never leave me</w:t>
      </w:r>
    </w:p>
    <w:p w14:paraId="6A18AA63" w14:textId="4B759436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No matter where I go</w:t>
      </w:r>
    </w:p>
    <w:p w14:paraId="55F8EE04" w14:textId="77777777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B8DE5CE" w14:textId="5251C1A8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[Bridge]</w:t>
      </w:r>
    </w:p>
    <w:p w14:paraId="2BD0C618" w14:textId="1ECFF8F1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FD9F0E6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knows me</w:t>
      </w:r>
    </w:p>
    <w:p w14:paraId="73649024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loves me</w:t>
      </w:r>
    </w:p>
    <w:p w14:paraId="706BC68B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wants me</w:t>
      </w:r>
    </w:p>
    <w:p w14:paraId="6A5B6EC3" w14:textId="08976048" w:rsid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hears me when I call</w:t>
      </w:r>
    </w:p>
    <w:p w14:paraId="32556BA5" w14:textId="77777777" w:rsidR="00506C9F" w:rsidRPr="00506C9F" w:rsidRDefault="00506C9F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bookmarkStart w:id="0" w:name="_GoBack"/>
      <w:bookmarkEnd w:id="0"/>
    </w:p>
    <w:p w14:paraId="0A576E8E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formed me</w:t>
      </w:r>
    </w:p>
    <w:p w14:paraId="401CF21F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sees me</w:t>
      </w:r>
    </w:p>
    <w:p w14:paraId="4B22EDB5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Never leaves me</w:t>
      </w:r>
    </w:p>
    <w:p w14:paraId="1DEF5EE4" w14:textId="77777777" w:rsidR="00506C9F" w:rsidRPr="00506C9F" w:rsidRDefault="00A93762" w:rsidP="00A93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506C9F">
        <w:rPr>
          <w:rFonts w:eastAsia="Times New Roman" w:cs="Courier New"/>
          <w:color w:val="000000"/>
          <w:spacing w:val="-1"/>
          <w:sz w:val="22"/>
        </w:rPr>
        <w:t>He hears me when I call</w:t>
      </w:r>
    </w:p>
    <w:p w14:paraId="556E8D62" w14:textId="165A36A7" w:rsidR="002815CA" w:rsidRPr="00506C9F" w:rsidRDefault="002815CA" w:rsidP="00E612C7">
      <w:pPr>
        <w:rPr>
          <w:sz w:val="22"/>
        </w:rPr>
      </w:pPr>
    </w:p>
    <w:sectPr w:rsidR="002815CA" w:rsidRPr="00506C9F" w:rsidSect="00506C9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D7EE8" w14:textId="77777777" w:rsidR="00F705D5" w:rsidRDefault="00F705D5" w:rsidP="00506C9F">
      <w:r>
        <w:separator/>
      </w:r>
    </w:p>
  </w:endnote>
  <w:endnote w:type="continuationSeparator" w:id="0">
    <w:p w14:paraId="1EBF127E" w14:textId="77777777" w:rsidR="00F705D5" w:rsidRDefault="00F705D5" w:rsidP="0050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57A84" w14:textId="77777777" w:rsidR="00F705D5" w:rsidRDefault="00F705D5" w:rsidP="00506C9F">
      <w:r>
        <w:separator/>
      </w:r>
    </w:p>
  </w:footnote>
  <w:footnote w:type="continuationSeparator" w:id="0">
    <w:p w14:paraId="3CCFDCA9" w14:textId="77777777" w:rsidR="00F705D5" w:rsidRDefault="00F705D5" w:rsidP="0050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62"/>
    <w:rsid w:val="00184768"/>
    <w:rsid w:val="002815CA"/>
    <w:rsid w:val="0049113D"/>
    <w:rsid w:val="00506C9F"/>
    <w:rsid w:val="00533EC9"/>
    <w:rsid w:val="007B61E0"/>
    <w:rsid w:val="00A93762"/>
    <w:rsid w:val="00D37F8E"/>
    <w:rsid w:val="00DA7145"/>
    <w:rsid w:val="00E612C7"/>
    <w:rsid w:val="00F705D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37C12"/>
  <w15:chartTrackingRefBased/>
  <w15:docId w15:val="{21D2A9BF-411A-47B0-8CCA-F9A835D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376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C9F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uiPriority w:val="99"/>
    <w:unhideWhenUsed/>
    <w:rsid w:val="00506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C9F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2017-09-02T18:19:00Z</dcterms:created>
  <dcterms:modified xsi:type="dcterms:W3CDTF">2021-08-12T02:37:00Z</dcterms:modified>
</cp:coreProperties>
</file>